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B4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城子河区关于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进一步对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新生儿母亲</w:t>
      </w:r>
    </w:p>
    <w:p w14:paraId="40B0C8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生育费用保障的公告</w:t>
      </w:r>
    </w:p>
    <w:p w14:paraId="2F938DF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为贯彻落实国家生育支持政策体系部署，有效减轻群众生育负担，促进我区人口长期均衡发展，经研究，决定对特定范围内新生儿母亲的生育费用实施保障。现将有关事项公告如下：</w:t>
      </w:r>
    </w:p>
    <w:p w14:paraId="1849F193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一、申请条件</w:t>
      </w:r>
    </w:p>
    <w:p w14:paraId="004E0E8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同时满足以下条件的生育对象，可申请生育费用保障：</w:t>
      </w:r>
    </w:p>
    <w:p w14:paraId="6B39F97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新生儿母亲或配偶任意一方为城子河区户籍。</w:t>
      </w:r>
    </w:p>
    <w:p w14:paraId="2563922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新生儿母亲已在城子河区常住1年，连续参加城乡居民基本医疗保险满12个月及以上。</w:t>
      </w:r>
    </w:p>
    <w:p w14:paraId="18155ED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新生儿在城子河区落户并参加我区城乡居民基本医疗保险。</w:t>
      </w:r>
    </w:p>
    <w:p w14:paraId="1AA15E9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分娩行为发生在鸡西市域内定点医疗机构。</w:t>
      </w:r>
    </w:p>
    <w:p w14:paraId="5E418306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二、保障内容</w:t>
      </w:r>
    </w:p>
    <w:p w14:paraId="44FD913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对符合上述全部条件的生育对象，其住院分娩期间符合政策范围内的医疗费用，按现行规定享受城乡居民基本医疗保险报销后，剩余的个人自付医疗保障部分，予以全额保障。</w:t>
      </w:r>
    </w:p>
    <w:p w14:paraId="16CE735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（注：因生育引发的其他疾病治疗费用，不纳入本兜底保障范围。）</w:t>
      </w:r>
    </w:p>
    <w:p w14:paraId="43E33265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三、实施期限</w:t>
      </w:r>
    </w:p>
    <w:p w14:paraId="2B860F0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本保障机制自公告发布之日起施行，试行5年，截至2030年12月31日。</w:t>
      </w:r>
    </w:p>
    <w:p w14:paraId="6270431C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四、办理流程</w:t>
      </w:r>
    </w:p>
    <w:p w14:paraId="781096A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自公告发出之日起，符合条件的分娩产妇可携带住院期间的费用清单、收据、病案首页、出院记录、身份证、社保卡、户籍证明、居住证明等材料，到城子河区政务大厅医保窗口办理生育保障业务。</w:t>
      </w:r>
    </w:p>
    <w:p w14:paraId="79A499B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联系电话：0467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2423480</w:t>
      </w:r>
    </w:p>
    <w:p w14:paraId="2C8B6B22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五、注意事项</w:t>
      </w:r>
    </w:p>
    <w:p w14:paraId="49F815E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已从商业保险获得报销费用的产妇，不再纳入本财政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兜底保障范围，如发现有隐瞒，重复报销等问题，城子河区医保局将追究相关责任。</w:t>
      </w:r>
    </w:p>
    <w:p w14:paraId="179E45D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六、附则</w:t>
      </w:r>
    </w:p>
    <w:p w14:paraId="5472FB5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本机制由城子河区医保局负责制定并解释，自发文之日起实施。</w:t>
      </w:r>
    </w:p>
    <w:p w14:paraId="6607EFD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特此公告。</w:t>
      </w:r>
    </w:p>
    <w:p w14:paraId="0E6E093B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94C680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城子河区医疗保障局</w:t>
      </w:r>
    </w:p>
    <w:p w14:paraId="6FE00864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2026年5月25日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2BD94DB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01D7D62"/>
    <w:rsid w:val="09DE67B4"/>
    <w:rsid w:val="10EF74F9"/>
    <w:rsid w:val="17AE3C6A"/>
    <w:rsid w:val="18F57676"/>
    <w:rsid w:val="1CC7132A"/>
    <w:rsid w:val="23E7405F"/>
    <w:rsid w:val="2E1343CF"/>
    <w:rsid w:val="367D5540"/>
    <w:rsid w:val="387C7014"/>
    <w:rsid w:val="3C3C0F95"/>
    <w:rsid w:val="437C436D"/>
    <w:rsid w:val="46F72688"/>
    <w:rsid w:val="614C3178"/>
    <w:rsid w:val="772D3A42"/>
    <w:rsid w:val="78133175"/>
    <w:rsid w:val="78F74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696f6e9-11e6-4659-bbe7-21cf4f0f3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609</Words>
  <Characters>632</Characters>
  <Lines>0</Lines>
  <Paragraphs>25</Paragraphs>
  <TotalTime>617</TotalTime>
  <ScaleCrop>false</ScaleCrop>
  <LinksUpToDate>false</LinksUpToDate>
  <CharactersWithSpaces>636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莫失莫忘</cp:lastModifiedBy>
  <cp:lastPrinted>2026-05-25T01:27:00Z</cp:lastPrinted>
  <dcterms:modified xsi:type="dcterms:W3CDTF">2026-05-25T02:23:32Z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eyJoZGlkIjoiNTAzMDk5ODQzNDJhNGZjYzJmNmRjYWM0YmJjZDU3NTIiLCJ1c2VySWQiOiI4NDYxOTc0OTUifQ==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395A4C8149474240A156693EE7BBBF1B_12</vt:lpwstr>
  </property>
</Properties>
</file>